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262" w:rsidRPr="009E1262" w:rsidRDefault="009E1262" w:rsidP="009E1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262">
        <w:rPr>
          <w:rFonts w:ascii="Times New Roman" w:hAnsi="Times New Roman" w:cs="Times New Roman"/>
          <w:sz w:val="24"/>
          <w:szCs w:val="24"/>
        </w:rPr>
        <w:t xml:space="preserve">ДСПТ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Везе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Шари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ДОО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објавува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оглас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КОМЕРЦИЈАЛИСТ (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r w:rsidRPr="009E1262">
        <w:rPr>
          <w:rFonts w:ascii="Times New Roman" w:hAnsi="Times New Roman" w:cs="Times New Roman"/>
          <w:sz w:val="24"/>
          <w:szCs w:val="24"/>
          <w:lang w:val="mk-MK"/>
        </w:rPr>
        <w:t xml:space="preserve">реон </w:t>
      </w:r>
      <w:proofErr w:type="gramStart"/>
      <w:r w:rsidRPr="009E1262">
        <w:rPr>
          <w:rFonts w:ascii="Times New Roman" w:hAnsi="Times New Roman" w:cs="Times New Roman"/>
          <w:sz w:val="24"/>
          <w:szCs w:val="24"/>
          <w:lang w:val="mk-MK"/>
        </w:rPr>
        <w:t xml:space="preserve">Скопје </w:t>
      </w:r>
      <w:r w:rsidRPr="009E126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E1262" w:rsidRPr="009E1262" w:rsidRDefault="009E1262" w:rsidP="009E1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262" w:rsidRPr="009E1262" w:rsidRDefault="009E1262" w:rsidP="009E1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262" w:rsidRPr="009E1262" w:rsidRDefault="009E1262" w:rsidP="009E1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Потребни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квалификации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>:</w:t>
      </w:r>
    </w:p>
    <w:p w:rsidR="009E1262" w:rsidRPr="009E1262" w:rsidRDefault="009E1262" w:rsidP="009E1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262" w:rsidRPr="009E1262" w:rsidRDefault="009E1262" w:rsidP="009E1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26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Минимум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завршено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средно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образование</w:t>
      </w:r>
      <w:bookmarkStart w:id="0" w:name="_GoBack"/>
      <w:bookmarkEnd w:id="0"/>
      <w:proofErr w:type="spellEnd"/>
    </w:p>
    <w:p w:rsidR="009E1262" w:rsidRPr="009E1262" w:rsidRDefault="009E1262" w:rsidP="009E1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262" w:rsidRPr="009E1262" w:rsidRDefault="009E1262" w:rsidP="009E1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26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Возачка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дозвола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Б -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категорија</w:t>
      </w:r>
      <w:proofErr w:type="spellEnd"/>
    </w:p>
    <w:p w:rsidR="009E1262" w:rsidRPr="009E1262" w:rsidRDefault="009E1262" w:rsidP="009E1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262" w:rsidRPr="009E1262" w:rsidRDefault="009E1262" w:rsidP="009E1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26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Претходно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работно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искуство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иста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слична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позиција</w:t>
      </w:r>
      <w:proofErr w:type="spellEnd"/>
    </w:p>
    <w:p w:rsidR="009E1262" w:rsidRPr="009E1262" w:rsidRDefault="009E1262" w:rsidP="009E1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262" w:rsidRPr="009E1262" w:rsidRDefault="009E1262" w:rsidP="009E1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26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Познавање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странски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јазици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ќе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смета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предност</w:t>
      </w:r>
      <w:proofErr w:type="spellEnd"/>
    </w:p>
    <w:p w:rsidR="009E1262" w:rsidRPr="009E1262" w:rsidRDefault="009E1262" w:rsidP="009E1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262" w:rsidRPr="009E1262" w:rsidRDefault="009E1262" w:rsidP="009E1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262" w:rsidRPr="009E1262" w:rsidRDefault="009E1262" w:rsidP="009E1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Одговорности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задачи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>:</w:t>
      </w:r>
    </w:p>
    <w:p w:rsidR="009E1262" w:rsidRPr="009E1262" w:rsidRDefault="009E1262" w:rsidP="009E1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262" w:rsidRPr="009E1262" w:rsidRDefault="009E1262" w:rsidP="009E1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26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Планирање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организирање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продажни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</w:p>
    <w:p w:rsidR="009E1262" w:rsidRPr="009E1262" w:rsidRDefault="009E1262" w:rsidP="009E1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262" w:rsidRPr="009E1262" w:rsidRDefault="009E1262" w:rsidP="009E1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26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Следење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продажбата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превземање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зголемување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продажбата</w:t>
      </w:r>
      <w:proofErr w:type="spellEnd"/>
    </w:p>
    <w:p w:rsidR="009E1262" w:rsidRPr="009E1262" w:rsidRDefault="009E1262" w:rsidP="009E1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262" w:rsidRPr="009E1262" w:rsidRDefault="009E1262" w:rsidP="009E1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26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Развивање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одржување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односи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клиенти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комуникација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постоечки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потенцијални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клиенти</w:t>
      </w:r>
      <w:proofErr w:type="spellEnd"/>
    </w:p>
    <w:p w:rsidR="009E1262" w:rsidRPr="009E1262" w:rsidRDefault="009E1262" w:rsidP="009E1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262" w:rsidRPr="009E1262" w:rsidRDefault="009E1262" w:rsidP="009E1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26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Изработка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потребна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</w:p>
    <w:p w:rsidR="009E1262" w:rsidRPr="009E1262" w:rsidRDefault="009E1262" w:rsidP="009E1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262" w:rsidRPr="009E1262" w:rsidRDefault="009E1262" w:rsidP="009E1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Личен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Профил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>:</w:t>
      </w:r>
    </w:p>
    <w:p w:rsidR="009E1262" w:rsidRPr="009E1262" w:rsidRDefault="009E1262" w:rsidP="009E1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262" w:rsidRPr="009E1262" w:rsidRDefault="009E1262" w:rsidP="009E1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26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Љубезен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професионален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кон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клиентите</w:t>
      </w:r>
      <w:proofErr w:type="spellEnd"/>
    </w:p>
    <w:p w:rsidR="009E1262" w:rsidRPr="009E1262" w:rsidRDefault="009E1262" w:rsidP="009E1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262" w:rsidRPr="009E1262" w:rsidRDefault="009E1262" w:rsidP="009E1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26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Сериозен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одговорен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пристап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кон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поставените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задачи</w:t>
      </w:r>
      <w:proofErr w:type="spellEnd"/>
    </w:p>
    <w:p w:rsidR="009E1262" w:rsidRPr="009E1262" w:rsidRDefault="009E1262" w:rsidP="009E1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262" w:rsidRPr="009E1262" w:rsidRDefault="009E1262" w:rsidP="009E1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26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Комуникативна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одговорна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лојална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личност</w:t>
      </w:r>
      <w:proofErr w:type="spellEnd"/>
    </w:p>
    <w:p w:rsidR="009E1262" w:rsidRPr="009E1262" w:rsidRDefault="009E1262" w:rsidP="009E1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262" w:rsidRPr="009E1262" w:rsidRDefault="009E1262" w:rsidP="009E1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26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Самоиницијативност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посветеност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работата</w:t>
      </w:r>
      <w:proofErr w:type="spellEnd"/>
    </w:p>
    <w:p w:rsidR="009E1262" w:rsidRPr="009E1262" w:rsidRDefault="009E1262" w:rsidP="009E1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262" w:rsidRPr="009E1262" w:rsidRDefault="009E1262" w:rsidP="009E1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26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Динамичност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желба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тимски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дух</w:t>
      </w:r>
      <w:proofErr w:type="spellEnd"/>
    </w:p>
    <w:p w:rsidR="009E1262" w:rsidRPr="009E1262" w:rsidRDefault="009E1262" w:rsidP="009E1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262" w:rsidRPr="009E1262" w:rsidRDefault="009E1262" w:rsidP="009E1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Вештини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способности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>:</w:t>
      </w:r>
    </w:p>
    <w:p w:rsidR="009E1262" w:rsidRPr="009E1262" w:rsidRDefault="009E1262" w:rsidP="009E1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262" w:rsidRPr="009E1262" w:rsidRDefault="009E1262" w:rsidP="009E1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26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Одлични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комуникациски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презентациски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преговарачки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вештини</w:t>
      </w:r>
      <w:proofErr w:type="spellEnd"/>
    </w:p>
    <w:p w:rsidR="009E1262" w:rsidRPr="009E1262" w:rsidRDefault="009E1262" w:rsidP="009E1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262" w:rsidRPr="009E1262" w:rsidRDefault="009E1262" w:rsidP="009E1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26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Организациски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аналитички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способности</w:t>
      </w:r>
      <w:proofErr w:type="spellEnd"/>
    </w:p>
    <w:p w:rsidR="009E1262" w:rsidRPr="009E1262" w:rsidRDefault="009E1262" w:rsidP="009E1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262" w:rsidRPr="009E1262" w:rsidRDefault="009E1262" w:rsidP="009E1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26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Динамични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иницијативни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насочени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кон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резултати</w:t>
      </w:r>
      <w:proofErr w:type="spellEnd"/>
    </w:p>
    <w:p w:rsidR="009E1262" w:rsidRPr="009E1262" w:rsidRDefault="009E1262" w:rsidP="009E1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262" w:rsidRPr="009E1262" w:rsidRDefault="009E1262" w:rsidP="009E1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26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Ориентираност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кон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клиенти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градење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потрошувачи</w:t>
      </w:r>
      <w:proofErr w:type="spellEnd"/>
    </w:p>
    <w:p w:rsidR="009E1262" w:rsidRPr="009E1262" w:rsidRDefault="009E1262" w:rsidP="009E1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262" w:rsidRPr="009E1262" w:rsidRDefault="009E1262" w:rsidP="009E1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26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Одговорна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мотивирана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стабилна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личност</w:t>
      </w:r>
      <w:proofErr w:type="spellEnd"/>
    </w:p>
    <w:p w:rsidR="009E1262" w:rsidRPr="009E1262" w:rsidRDefault="009E1262" w:rsidP="009E1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262" w:rsidRPr="009E1262" w:rsidRDefault="009E1262" w:rsidP="009E1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26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Способност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индивидуална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тимска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</w:p>
    <w:p w:rsidR="009E1262" w:rsidRPr="009E1262" w:rsidRDefault="009E1262" w:rsidP="009E1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262" w:rsidRPr="009E1262" w:rsidRDefault="009E1262" w:rsidP="009E1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Заинтересирани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можат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испратат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своите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биографии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26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E1262">
        <w:rPr>
          <w:rFonts w:ascii="Times New Roman" w:hAnsi="Times New Roman" w:cs="Times New Roman"/>
          <w:sz w:val="24"/>
          <w:szCs w:val="24"/>
        </w:rPr>
        <w:t xml:space="preserve"> toni@vezesharri.com.mk</w:t>
      </w:r>
    </w:p>
    <w:sectPr w:rsidR="009E1262" w:rsidRPr="009E1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262"/>
    <w:rsid w:val="009E1262"/>
    <w:rsid w:val="00C7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18917-68D6-499B-A20B-A95D78F2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12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A232AE6F</Template>
  <TotalTime>5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Nastova Pishtlova</dc:creator>
  <cp:keywords/>
  <dc:description/>
  <cp:lastModifiedBy>Daniela Nastova Pishtlova</cp:lastModifiedBy>
  <cp:revision>1</cp:revision>
  <dcterms:created xsi:type="dcterms:W3CDTF">2021-03-29T09:22:00Z</dcterms:created>
  <dcterms:modified xsi:type="dcterms:W3CDTF">2021-03-29T09:27:00Z</dcterms:modified>
</cp:coreProperties>
</file>